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DB5" w14:textId="77777777" w:rsidR="002D56B8" w:rsidRPr="0011305E" w:rsidRDefault="002D56B8" w:rsidP="00B80E1E">
      <w:pPr>
        <w:tabs>
          <w:tab w:val="left" w:pos="5954"/>
        </w:tabs>
        <w:spacing w:line="240" w:lineRule="auto"/>
      </w:pPr>
    </w:p>
    <w:p w14:paraId="62AFA31C" w14:textId="77777777" w:rsidR="002D56B8" w:rsidRPr="002D56B8" w:rsidRDefault="002D56B8" w:rsidP="002D56B8"/>
    <w:p w14:paraId="07115AC4" w14:textId="77777777" w:rsidR="002D56B8" w:rsidRPr="002D56B8" w:rsidRDefault="002D56B8" w:rsidP="002D56B8"/>
    <w:p w14:paraId="3FD3D2C4" w14:textId="77777777" w:rsidR="002D56B8" w:rsidRPr="002D56B8" w:rsidRDefault="002D56B8" w:rsidP="002D56B8"/>
    <w:p w14:paraId="3C498092" w14:textId="77777777" w:rsidR="002D56B8" w:rsidRPr="002D56B8" w:rsidRDefault="002D56B8" w:rsidP="002D56B8"/>
    <w:p w14:paraId="6AD632EF" w14:textId="77777777" w:rsidR="002D56B8" w:rsidRPr="002D56B8" w:rsidRDefault="002D56B8" w:rsidP="002D56B8"/>
    <w:p w14:paraId="366CE91F" w14:textId="77777777" w:rsidR="002D56B8" w:rsidRPr="002D56B8" w:rsidRDefault="002D56B8" w:rsidP="002D56B8"/>
    <w:p w14:paraId="0B380C21" w14:textId="77777777" w:rsidR="002D56B8" w:rsidRPr="002D56B8" w:rsidRDefault="002D56B8" w:rsidP="002D56B8"/>
    <w:p w14:paraId="0035F481" w14:textId="77777777" w:rsidR="002D56B8" w:rsidRPr="002D56B8" w:rsidRDefault="002D56B8" w:rsidP="002D56B8"/>
    <w:p w14:paraId="30F1BA47" w14:textId="77777777" w:rsidR="002D56B8" w:rsidRPr="002D56B8" w:rsidRDefault="002D56B8" w:rsidP="002D56B8"/>
    <w:p w14:paraId="4483FF39" w14:textId="77777777" w:rsidR="002D56B8" w:rsidRPr="002D56B8" w:rsidRDefault="002D56B8" w:rsidP="002D56B8"/>
    <w:p w14:paraId="16E3163C" w14:textId="77777777" w:rsidR="002D56B8" w:rsidRPr="002D56B8" w:rsidRDefault="002D56B8" w:rsidP="002D56B8"/>
    <w:p w14:paraId="20D8BE30" w14:textId="77777777" w:rsidR="002D56B8" w:rsidRPr="002D56B8" w:rsidRDefault="002D56B8" w:rsidP="002D56B8"/>
    <w:p w14:paraId="3604E85E" w14:textId="77777777" w:rsidR="002D56B8" w:rsidRPr="002D56B8" w:rsidRDefault="002D56B8" w:rsidP="002D56B8"/>
    <w:p w14:paraId="75532913" w14:textId="77777777" w:rsidR="002D56B8" w:rsidRPr="002D56B8" w:rsidRDefault="002D56B8" w:rsidP="002D56B8"/>
    <w:p w14:paraId="125BB052" w14:textId="77777777" w:rsidR="002D56B8" w:rsidRPr="002D56B8" w:rsidRDefault="002D56B8" w:rsidP="002D56B8"/>
    <w:p w14:paraId="6287FB59" w14:textId="77777777" w:rsidR="002D56B8" w:rsidRPr="002D56B8" w:rsidRDefault="002D56B8" w:rsidP="002D56B8"/>
    <w:p w14:paraId="15C28311" w14:textId="77777777" w:rsidR="002D56B8" w:rsidRPr="002D56B8" w:rsidRDefault="002D56B8" w:rsidP="002D56B8"/>
    <w:p w14:paraId="622ACEB5" w14:textId="77777777" w:rsidR="002D56B8" w:rsidRPr="002D56B8" w:rsidRDefault="002D56B8" w:rsidP="002D56B8"/>
    <w:p w14:paraId="1F48E40D" w14:textId="77777777" w:rsidR="002D56B8" w:rsidRPr="002D56B8" w:rsidRDefault="002D56B8" w:rsidP="002D56B8"/>
    <w:p w14:paraId="4A618896" w14:textId="77777777" w:rsidR="002D56B8" w:rsidRPr="002D56B8" w:rsidRDefault="002D56B8" w:rsidP="002D56B8"/>
    <w:p w14:paraId="1AC1AF5F" w14:textId="77777777" w:rsidR="002D56B8" w:rsidRPr="002D56B8" w:rsidRDefault="002D56B8" w:rsidP="002D56B8"/>
    <w:p w14:paraId="137190ED" w14:textId="77777777" w:rsidR="002D56B8" w:rsidRPr="002D56B8" w:rsidRDefault="002D56B8" w:rsidP="002D56B8"/>
    <w:p w14:paraId="06D19D88" w14:textId="77777777" w:rsidR="002D56B8" w:rsidRPr="002D56B8" w:rsidRDefault="002D56B8" w:rsidP="002D56B8"/>
    <w:p w14:paraId="32951E2F" w14:textId="77777777" w:rsidR="002D56B8" w:rsidRPr="002D56B8" w:rsidRDefault="002D56B8" w:rsidP="002D56B8"/>
    <w:p w14:paraId="1DB3B842" w14:textId="77777777" w:rsidR="002D56B8" w:rsidRPr="002D56B8" w:rsidRDefault="002D56B8" w:rsidP="002D56B8"/>
    <w:p w14:paraId="12B084E3" w14:textId="77777777" w:rsidR="002D56B8" w:rsidRPr="002D56B8" w:rsidRDefault="002D56B8" w:rsidP="002D56B8"/>
    <w:p w14:paraId="18E6A1D4" w14:textId="77777777" w:rsidR="002D56B8" w:rsidRPr="002D56B8" w:rsidRDefault="002D56B8" w:rsidP="002D56B8"/>
    <w:p w14:paraId="62DAFFAE" w14:textId="77777777" w:rsidR="003509EC" w:rsidRDefault="007650B2" w:rsidP="00BD3CE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52776" wp14:editId="7267D2F3">
                <wp:simplePos x="0" y="0"/>
                <wp:positionH relativeFrom="margin">
                  <wp:posOffset>2286000</wp:posOffset>
                </wp:positionH>
                <wp:positionV relativeFrom="paragraph">
                  <wp:posOffset>126365</wp:posOffset>
                </wp:positionV>
                <wp:extent cx="3657600" cy="13716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488" y="21300"/>
                    <wp:lineTo x="21488" y="0"/>
                    <wp:lineTo x="0" y="0"/>
                  </wp:wrapPolygon>
                </wp:wrapThrough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75F5B" w14:textId="181A38F5" w:rsidR="00143A24" w:rsidRPr="00C44CD9" w:rsidRDefault="00143A24" w:rsidP="00143A24">
                            <w:pPr>
                              <w:pStyle w:val="CANALTEXTOAZUL"/>
                              <w:tabs>
                                <w:tab w:val="left" w:pos="0"/>
                              </w:tabs>
                              <w:suppressAutoHyphens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Modelo Currículum detallado</w:t>
                            </w:r>
                          </w:p>
                          <w:p w14:paraId="3D4215C7" w14:textId="4107C7E0" w:rsidR="00B35DE7" w:rsidRPr="00C44CD9" w:rsidRDefault="00B35DE7" w:rsidP="00C44CD9">
                            <w:pPr>
                              <w:pStyle w:val="CANALTEXTOAZUL"/>
                              <w:tabs>
                                <w:tab w:val="left" w:pos="0"/>
                              </w:tabs>
                              <w:suppressAutoHyphens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527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80pt;margin-top:9.95pt;width:4in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" stroked="f">
                <v:textbox inset="0,0,0,0">
                  <w:txbxContent>
                    <w:p w14:paraId="6EE75F5B" w14:textId="181A38F5" w:rsidR="00143A24" w:rsidRPr="00C44CD9" w:rsidRDefault="00143A24" w:rsidP="00143A24">
                      <w:pPr>
                        <w:pStyle w:val="CANALTEXTOAZUL"/>
                        <w:tabs>
                          <w:tab w:val="left" w:pos="0"/>
                        </w:tabs>
                        <w:suppressAutoHyphens/>
                        <w:spacing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Modelo Currículum detallado</w:t>
                      </w:r>
                    </w:p>
                    <w:p w14:paraId="3D4215C7" w14:textId="4107C7E0" w:rsidR="00B35DE7" w:rsidRPr="00C44CD9" w:rsidRDefault="00B35DE7" w:rsidP="00C44CD9">
                      <w:pPr>
                        <w:pStyle w:val="CANALTEXTOAZUL"/>
                        <w:tabs>
                          <w:tab w:val="left" w:pos="0"/>
                        </w:tabs>
                        <w:suppressAutoHyphens/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68FA2DC" w14:textId="77777777" w:rsidR="003509EC" w:rsidRDefault="003509EC" w:rsidP="00BD3CE3">
      <w:pPr>
        <w:tabs>
          <w:tab w:val="left" w:pos="5991"/>
        </w:tabs>
        <w:spacing w:line="240" w:lineRule="auto"/>
      </w:pPr>
    </w:p>
    <w:p w14:paraId="4F6793EF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53A312A3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320ED6C0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7E514DED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1027768F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54FC105C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650C6D0A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28C00DBF" w14:textId="77777777" w:rsidR="003509EC" w:rsidRPr="000F3A0C" w:rsidRDefault="003509EC" w:rsidP="00BD3CE3">
      <w:pPr>
        <w:tabs>
          <w:tab w:val="left" w:pos="5991"/>
        </w:tabs>
        <w:spacing w:line="240" w:lineRule="auto"/>
        <w:rPr>
          <w:b/>
          <w:sz w:val="22"/>
          <w:szCs w:val="22"/>
        </w:rPr>
      </w:pPr>
    </w:p>
    <w:p w14:paraId="6ADC2E8D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1BF2D315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4D9889D8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6FED0CAA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740BD6DB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053E8E91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4BEFFFA8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512FA599" w14:textId="77777777" w:rsidR="00051A2D" w:rsidRDefault="00051A2D" w:rsidP="00BD3CE3">
      <w:pPr>
        <w:pStyle w:val="CANALTEXTOAZUL"/>
        <w:spacing w:line="240" w:lineRule="auto"/>
        <w:rPr>
          <w:sz w:val="22"/>
          <w:szCs w:val="22"/>
        </w:rPr>
      </w:pPr>
    </w:p>
    <w:p w14:paraId="2BF0C90F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4F5DFC32" w14:textId="77777777" w:rsidR="00051A2D" w:rsidRDefault="00051A2D" w:rsidP="00BD3CE3">
      <w:pPr>
        <w:pStyle w:val="CANALTEXTOAZUL"/>
        <w:spacing w:line="240" w:lineRule="auto"/>
        <w:ind w:left="3600"/>
        <w:rPr>
          <w:sz w:val="22"/>
          <w:szCs w:val="22"/>
        </w:rPr>
      </w:pPr>
    </w:p>
    <w:p w14:paraId="7D0916C9" w14:textId="1BFC591B" w:rsidR="002D56B8" w:rsidRPr="001D74FC" w:rsidRDefault="001D74FC" w:rsidP="00BD3CE3">
      <w:pPr>
        <w:pStyle w:val="CANALTTULARAZUL"/>
        <w:spacing w:line="240" w:lineRule="auto"/>
        <w:rPr>
          <w:sz w:val="22"/>
          <w:szCs w:val="28"/>
        </w:rPr>
      </w:pPr>
      <w:r>
        <w:rPr>
          <w:sz w:val="22"/>
          <w:szCs w:val="28"/>
        </w:rPr>
        <w:t>(Modelo para auto cumplimentar)</w:t>
      </w:r>
    </w:p>
    <w:p w14:paraId="60BC0638" w14:textId="77777777" w:rsidR="00387689" w:rsidRPr="004108E9" w:rsidRDefault="00387689" w:rsidP="00BD3CE3">
      <w:pPr>
        <w:pStyle w:val="CANALTEXTOGRIS"/>
        <w:spacing w:line="240" w:lineRule="auto"/>
        <w:rPr>
          <w:color w:val="000000" w:themeColor="accent3"/>
          <w:sz w:val="22"/>
          <w:szCs w:val="28"/>
        </w:rPr>
      </w:pPr>
    </w:p>
    <w:p w14:paraId="1A3D08A1" w14:textId="77777777" w:rsidR="006D6D9E" w:rsidRDefault="006D6D9E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45B6FC40" w14:textId="77777777" w:rsidR="001D74FC" w:rsidRDefault="001D74FC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20B221A6" w14:textId="77777777" w:rsidR="001D74FC" w:rsidRDefault="001D74FC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5BEFB6E4" w14:textId="77777777" w:rsidR="001D74FC" w:rsidRDefault="001D74FC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6B972710" w14:textId="77777777" w:rsidR="001D74FC" w:rsidRDefault="001D74FC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11D14C39" w14:textId="77777777" w:rsidR="006D6D9E" w:rsidRDefault="006D6D9E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4EDD7557" w14:textId="076A480B" w:rsidR="006D6D9E" w:rsidRDefault="007D1B67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  <w:r>
        <w:rPr>
          <w:noProof/>
          <w:color w:val="000000" w:themeColor="accent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F6C2C" wp14:editId="135A7ABB">
                <wp:simplePos x="0" y="0"/>
                <wp:positionH relativeFrom="margin">
                  <wp:align>left</wp:align>
                </wp:positionH>
                <wp:positionV relativeFrom="paragraph">
                  <wp:posOffset>-125095</wp:posOffset>
                </wp:positionV>
                <wp:extent cx="6032500" cy="965200"/>
                <wp:effectExtent l="57150" t="38100" r="82550" b="101600"/>
                <wp:wrapNone/>
                <wp:docPr id="9121317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965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8F95" w14:textId="77777777" w:rsidR="004D5CDC" w:rsidRDefault="004D5CDC" w:rsidP="004D5CDC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44793F0" w14:textId="2A62E1C2" w:rsidR="004D5CDC" w:rsidRPr="00EA641D" w:rsidRDefault="004D5CDC" w:rsidP="007D1B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64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Nombre y Apellidos</w:t>
                            </w:r>
                          </w:p>
                          <w:p w14:paraId="4EC77147" w14:textId="065C0C11" w:rsidR="004D5CDC" w:rsidRPr="004D5CDC" w:rsidRDefault="004D5CDC" w:rsidP="004D5CD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5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Puesto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C2C" id="Cuadro de texto 1" o:spid="_x0000_s1027" type="#_x0000_t202" style="position:absolute;left:0;text-align:left;margin-left:0;margin-top:-9.85pt;width:475pt;height:7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" fillcolor="white [3205]" strokecolor="#00c1d5 [3201]" strokeweight=".25pt">
                <v:shadow on="t" color="black" opacity="24903f" origin=",.5" offset="0,.55556mm"/>
                <v:textbox>
                  <w:txbxContent>
                    <w:p w14:paraId="29AE8F95" w14:textId="77777777" w:rsidR="004D5CDC" w:rsidRDefault="004D5CDC" w:rsidP="004D5CDC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44793F0" w14:textId="2A62E1C2" w:rsidR="004D5CDC" w:rsidRPr="00EA641D" w:rsidRDefault="004D5CDC" w:rsidP="007D1B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641D">
                        <w:rPr>
                          <w:b/>
                          <w:bCs/>
                          <w:sz w:val="28"/>
                          <w:szCs w:val="28"/>
                        </w:rPr>
                        <w:t>Nombre y Apellidos</w:t>
                      </w:r>
                    </w:p>
                    <w:p w14:paraId="4EC77147" w14:textId="065C0C11" w:rsidR="004D5CDC" w:rsidRPr="004D5CDC" w:rsidRDefault="004D5CDC" w:rsidP="004D5CD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D5CDC">
                        <w:rPr>
                          <w:b/>
                          <w:bCs/>
                          <w:sz w:val="28"/>
                          <w:szCs w:val="28"/>
                        </w:rPr>
                        <w:t>Puesto actual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83C2E" w14:textId="713CAB7A" w:rsidR="006D6D9E" w:rsidRDefault="006D6D9E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1774224A" w14:textId="29462433" w:rsidR="006D6D9E" w:rsidRDefault="006D6D9E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360A7D15" w14:textId="77777777" w:rsidR="007D1B67" w:rsidRDefault="007D1B67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3C2E7938" w14:textId="77777777" w:rsidR="007D1B67" w:rsidRDefault="007D1B67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6EF6ED93" w14:textId="77777777" w:rsidR="007D1B67" w:rsidRDefault="007D1B67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64E1242E" w14:textId="4C637CD9" w:rsidR="007D1B67" w:rsidRDefault="007D1B67" w:rsidP="00DE1D87">
      <w:pPr>
        <w:tabs>
          <w:tab w:val="left" w:pos="1234"/>
        </w:tabs>
        <w:rPr>
          <w:color w:val="000000" w:themeColor="accent3"/>
          <w:sz w:val="22"/>
          <w:szCs w:val="22"/>
        </w:rPr>
      </w:pPr>
    </w:p>
    <w:p w14:paraId="2C676885" w14:textId="2152A391" w:rsidR="007D1B67" w:rsidRPr="001367C3" w:rsidRDefault="007D1B67" w:rsidP="00DE1D87">
      <w:pPr>
        <w:tabs>
          <w:tab w:val="left" w:pos="1234"/>
        </w:tabs>
        <w:rPr>
          <w:b/>
          <w:bCs/>
          <w:sz w:val="28"/>
          <w:szCs w:val="28"/>
        </w:rPr>
      </w:pPr>
    </w:p>
    <w:p w14:paraId="4C577C16" w14:textId="255AD584" w:rsidR="001367C3" w:rsidRDefault="00830AFC" w:rsidP="00DE1D87">
      <w:pPr>
        <w:tabs>
          <w:tab w:val="left" w:pos="1234"/>
        </w:tabs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309278" wp14:editId="235FCB40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368300" cy="368300"/>
            <wp:effectExtent l="0" t="0" r="0" b="0"/>
            <wp:wrapNone/>
            <wp:docPr id="622785157" name="Gráfico 1" descr="Rollo de diplomas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Rollo de diplomas contorn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AC615" w14:textId="56B17373" w:rsidR="001367C3" w:rsidRPr="00830AFC" w:rsidRDefault="001367C3" w:rsidP="00DE1D87">
      <w:pPr>
        <w:tabs>
          <w:tab w:val="left" w:pos="1234"/>
        </w:tabs>
        <w:rPr>
          <w:sz w:val="24"/>
          <w:szCs w:val="24"/>
          <w:u w:val="single"/>
        </w:rPr>
      </w:pPr>
      <w:r w:rsidRPr="00F63E99">
        <w:rPr>
          <w:sz w:val="24"/>
          <w:szCs w:val="24"/>
          <w:u w:val="single"/>
        </w:rPr>
        <w:t>Datos de contacto</w:t>
      </w:r>
      <w:r w:rsidR="001D74FC" w:rsidRPr="001D74FC">
        <w:rPr>
          <w:sz w:val="24"/>
          <w:szCs w:val="24"/>
        </w:rPr>
        <w:tab/>
      </w:r>
      <w:r w:rsidR="001D74FC" w:rsidRPr="001D74FC">
        <w:rPr>
          <w:sz w:val="24"/>
          <w:szCs w:val="24"/>
        </w:rPr>
        <w:tab/>
      </w:r>
      <w:r w:rsidR="001D74FC" w:rsidRPr="001D74FC">
        <w:rPr>
          <w:sz w:val="24"/>
          <w:szCs w:val="24"/>
        </w:rPr>
        <w:tab/>
      </w:r>
      <w:r w:rsidR="001D74FC" w:rsidRPr="001D74FC">
        <w:rPr>
          <w:sz w:val="24"/>
          <w:szCs w:val="24"/>
        </w:rPr>
        <w:tab/>
      </w:r>
      <w:r w:rsidR="001D74FC" w:rsidRPr="001D74FC">
        <w:rPr>
          <w:sz w:val="24"/>
          <w:szCs w:val="24"/>
        </w:rPr>
        <w:tab/>
      </w:r>
      <w:r w:rsidR="00EC74EF" w:rsidRPr="00EC74EF">
        <w:rPr>
          <w:sz w:val="24"/>
          <w:szCs w:val="24"/>
          <w:u w:val="single"/>
        </w:rPr>
        <w:t xml:space="preserve">Formación </w:t>
      </w:r>
      <w:r w:rsidR="00B96A58">
        <w:rPr>
          <w:sz w:val="24"/>
          <w:szCs w:val="24"/>
          <w:u w:val="single"/>
        </w:rPr>
        <w:t>a</w:t>
      </w:r>
      <w:r w:rsidR="00EC74EF" w:rsidRPr="00EC74EF">
        <w:rPr>
          <w:sz w:val="24"/>
          <w:szCs w:val="24"/>
          <w:u w:val="single"/>
        </w:rPr>
        <w:t>cadémica</w:t>
      </w:r>
    </w:p>
    <w:p w14:paraId="496BF900" w14:textId="2B130EE6" w:rsidR="0045334B" w:rsidRDefault="0045334B" w:rsidP="00DE1D87">
      <w:pPr>
        <w:tabs>
          <w:tab w:val="left" w:pos="1234"/>
        </w:tabs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28869B" wp14:editId="6C8DA65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00660" cy="177800"/>
            <wp:effectExtent l="0" t="0" r="8890" b="0"/>
            <wp:wrapTight wrapText="bothSides">
              <wp:wrapPolygon edited="0">
                <wp:start x="0" y="0"/>
                <wp:lineTo x="0" y="18514"/>
                <wp:lineTo x="20506" y="18514"/>
                <wp:lineTo x="20506" y="0"/>
                <wp:lineTo x="0" y="0"/>
              </wp:wrapPolygon>
            </wp:wrapTight>
            <wp:docPr id="169616665" name="Gráfico 169616665" descr="Smartphon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Smartphone con relleno sólid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04" cy="17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71B98" w14:textId="0AC45646" w:rsidR="00EC74EF" w:rsidRPr="00F63E99" w:rsidRDefault="0045334B" w:rsidP="00DE1D87">
      <w:pPr>
        <w:tabs>
          <w:tab w:val="left" w:pos="1234"/>
        </w:tabs>
      </w:pPr>
      <w:r w:rsidRPr="00F63E99">
        <w:t>645482558</w:t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790E7A">
        <w:tab/>
      </w:r>
      <w:r w:rsidR="00EC74EF" w:rsidRPr="00EC74EF">
        <w:rPr>
          <w:b/>
          <w:bCs/>
        </w:rPr>
        <w:t>Centro de estudios</w:t>
      </w:r>
      <w:r w:rsidR="00EC74EF">
        <w:t>. Fecha de inicio- Fecha de fin</w:t>
      </w:r>
    </w:p>
    <w:p w14:paraId="006E05DC" w14:textId="1F99B622" w:rsidR="0045334B" w:rsidRPr="00F63E99" w:rsidRDefault="0045334B" w:rsidP="00DE1D87">
      <w:pPr>
        <w:tabs>
          <w:tab w:val="left" w:pos="1234"/>
        </w:tabs>
      </w:pPr>
      <w:r w:rsidRPr="00F63E99">
        <w:rPr>
          <w:noProof/>
        </w:rPr>
        <w:drawing>
          <wp:anchor distT="0" distB="0" distL="114300" distR="114300" simplePos="0" relativeHeight="251662336" behindDoc="1" locked="0" layoutInCell="1" allowOverlap="1" wp14:anchorId="13ED5974" wp14:editId="25FD5004">
            <wp:simplePos x="0" y="0"/>
            <wp:positionH relativeFrom="margin">
              <wp:posOffset>-17780</wp:posOffset>
            </wp:positionH>
            <wp:positionV relativeFrom="paragraph">
              <wp:posOffset>97155</wp:posOffset>
            </wp:positionV>
            <wp:extent cx="196850" cy="196850"/>
            <wp:effectExtent l="0" t="0" r="0" b="0"/>
            <wp:wrapTight wrapText="bothSides">
              <wp:wrapPolygon edited="0">
                <wp:start x="0" y="0"/>
                <wp:lineTo x="0" y="18813"/>
                <wp:lineTo x="18813" y="18813"/>
                <wp:lineTo x="18813" y="0"/>
                <wp:lineTo x="0" y="0"/>
              </wp:wrapPolygon>
            </wp:wrapTight>
            <wp:docPr id="870657979" name="Gráfico 1" descr="Sobre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Sobre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</w:p>
    <w:p w14:paraId="403BEABA" w14:textId="49C07D48" w:rsidR="0045334B" w:rsidRPr="00F63E99" w:rsidRDefault="000358CF" w:rsidP="0045334B">
      <w:pPr>
        <w:tabs>
          <w:tab w:val="left" w:pos="1234"/>
        </w:tabs>
      </w:pPr>
      <w:hyperlink r:id="rId13" w:history="1">
        <w:r w:rsidR="0045334B" w:rsidRPr="00F63E99">
          <w:t>Correo@gmail.com</w:t>
        </w:r>
      </w:hyperlink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  <w:t>Titulación</w:t>
      </w:r>
      <w:r w:rsidR="00EC74EF">
        <w:tab/>
      </w:r>
    </w:p>
    <w:p w14:paraId="459D77A5" w14:textId="78930E6A" w:rsidR="0045334B" w:rsidRPr="00F63E99" w:rsidRDefault="001D74FC" w:rsidP="0045334B">
      <w:pPr>
        <w:tabs>
          <w:tab w:val="left" w:pos="1234"/>
        </w:tabs>
      </w:pPr>
      <w:r w:rsidRPr="00F63E99">
        <w:rPr>
          <w:noProof/>
        </w:rPr>
        <w:drawing>
          <wp:anchor distT="0" distB="0" distL="114300" distR="114300" simplePos="0" relativeHeight="251663360" behindDoc="1" locked="0" layoutInCell="1" allowOverlap="1" wp14:anchorId="11D10559" wp14:editId="26F244D6">
            <wp:simplePos x="0" y="0"/>
            <wp:positionH relativeFrom="margin">
              <wp:posOffset>-30480</wp:posOffset>
            </wp:positionH>
            <wp:positionV relativeFrom="paragraph">
              <wp:posOffset>78105</wp:posOffset>
            </wp:positionV>
            <wp:extent cx="247650" cy="247650"/>
            <wp:effectExtent l="0" t="0" r="0" b="0"/>
            <wp:wrapTight wrapText="bothSides">
              <wp:wrapPolygon edited="0">
                <wp:start x="3323" y="0"/>
                <wp:lineTo x="3323" y="6646"/>
                <wp:lineTo x="6646" y="19938"/>
                <wp:lineTo x="13292" y="19938"/>
                <wp:lineTo x="16615" y="6646"/>
                <wp:lineTo x="16615" y="0"/>
                <wp:lineTo x="3323" y="0"/>
              </wp:wrapPolygon>
            </wp:wrapTight>
            <wp:docPr id="463258111" name="Gráfico 1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Marcador con relleno sólido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22C42" w14:textId="0578CCCB" w:rsidR="0045334B" w:rsidRPr="00F63E99" w:rsidRDefault="0045334B" w:rsidP="0045334B">
      <w:pPr>
        <w:tabs>
          <w:tab w:val="left" w:pos="1234"/>
        </w:tabs>
      </w:pPr>
      <w:r w:rsidRPr="00F63E99">
        <w:t>Dirección</w:t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>
        <w:tab/>
      </w:r>
      <w:r w:rsidR="00EC74EF" w:rsidRPr="00EC74EF">
        <w:rPr>
          <w:b/>
          <w:bCs/>
        </w:rPr>
        <w:t>Centro de estudios</w:t>
      </w:r>
      <w:r w:rsidR="00EC74EF">
        <w:t>. Fecha de inicio- Fecha de fin</w:t>
      </w:r>
      <w:r w:rsidR="00EC74EF">
        <w:tab/>
      </w:r>
    </w:p>
    <w:p w14:paraId="3BF87821" w14:textId="4BDE1F10" w:rsidR="0045334B" w:rsidRDefault="00EC74EF" w:rsidP="0045334B">
      <w:pPr>
        <w:tabs>
          <w:tab w:val="left" w:pos="123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7E7752" w14:textId="23013421" w:rsidR="0045334B" w:rsidRPr="00EC74EF" w:rsidRDefault="00EC74EF" w:rsidP="0045334B">
      <w:pPr>
        <w:tabs>
          <w:tab w:val="left" w:pos="1234"/>
        </w:tabs>
        <w:rPr>
          <w:sz w:val="28"/>
          <w:szCs w:val="28"/>
        </w:rPr>
      </w:pPr>
      <w:r w:rsidRPr="00EC74EF">
        <w:rPr>
          <w:sz w:val="28"/>
          <w:szCs w:val="28"/>
        </w:rPr>
        <w:tab/>
      </w:r>
      <w:r w:rsidRPr="00EC74EF">
        <w:rPr>
          <w:sz w:val="28"/>
          <w:szCs w:val="28"/>
        </w:rPr>
        <w:tab/>
      </w:r>
      <w:r w:rsidRPr="00EC74EF">
        <w:rPr>
          <w:sz w:val="28"/>
          <w:szCs w:val="28"/>
        </w:rPr>
        <w:tab/>
      </w:r>
      <w:r w:rsidRPr="00EC74EF">
        <w:rPr>
          <w:sz w:val="28"/>
          <w:szCs w:val="28"/>
        </w:rPr>
        <w:tab/>
      </w:r>
      <w:r w:rsidRPr="00EC74EF">
        <w:rPr>
          <w:sz w:val="28"/>
          <w:szCs w:val="28"/>
        </w:rPr>
        <w:tab/>
      </w:r>
      <w:r w:rsidRPr="00EC74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Titulación</w:t>
      </w:r>
    </w:p>
    <w:p w14:paraId="19ACA416" w14:textId="774E8778" w:rsidR="0045334B" w:rsidRPr="00F63E99" w:rsidRDefault="0045334B" w:rsidP="0045334B">
      <w:pPr>
        <w:tabs>
          <w:tab w:val="left" w:pos="1234"/>
        </w:tabs>
        <w:rPr>
          <w:sz w:val="24"/>
          <w:szCs w:val="24"/>
          <w:u w:val="single"/>
        </w:rPr>
      </w:pPr>
      <w:r w:rsidRPr="00F63E99">
        <w:rPr>
          <w:sz w:val="24"/>
          <w:szCs w:val="24"/>
          <w:u w:val="single"/>
        </w:rPr>
        <w:t>Mas información</w:t>
      </w:r>
    </w:p>
    <w:p w14:paraId="6C10484D" w14:textId="6A08EA88" w:rsidR="0045334B" w:rsidRPr="00B96A58" w:rsidRDefault="00B96A58" w:rsidP="0045334B">
      <w:pPr>
        <w:tabs>
          <w:tab w:val="left" w:pos="1234"/>
        </w:tabs>
        <w:rPr>
          <w:sz w:val="24"/>
          <w:szCs w:val="24"/>
        </w:rPr>
      </w:pPr>
      <w:r w:rsidRPr="00B96A5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74EF">
        <w:rPr>
          <w:b/>
          <w:bCs/>
        </w:rPr>
        <w:t>Centro de estudios</w:t>
      </w:r>
      <w:r>
        <w:t>. Fecha de inicio- Fecha de fin</w:t>
      </w:r>
    </w:p>
    <w:p w14:paraId="3A9CA588" w14:textId="77777777" w:rsidR="00B96A58" w:rsidRDefault="0045334B" w:rsidP="0045334B">
      <w:pPr>
        <w:tabs>
          <w:tab w:val="left" w:pos="1234"/>
        </w:tabs>
      </w:pPr>
      <w:r w:rsidRPr="0045334B">
        <w:rPr>
          <w:sz w:val="22"/>
          <w:szCs w:val="22"/>
        </w:rPr>
        <w:t>-</w:t>
      </w:r>
      <w:r w:rsidRPr="00F63E99">
        <w:t>Carnet de conducir</w:t>
      </w:r>
      <w:r w:rsidR="00B96A58">
        <w:tab/>
      </w:r>
      <w:r w:rsidR="00B96A58">
        <w:tab/>
      </w:r>
      <w:r w:rsidR="00B96A58">
        <w:tab/>
      </w:r>
      <w:r w:rsidR="00B96A58">
        <w:tab/>
      </w:r>
      <w:r w:rsidR="00B96A58">
        <w:tab/>
      </w:r>
    </w:p>
    <w:p w14:paraId="2D0B5E70" w14:textId="3414D874" w:rsidR="0045334B" w:rsidRPr="00F63E99" w:rsidRDefault="00B96A58" w:rsidP="0045334B">
      <w:pPr>
        <w:tabs>
          <w:tab w:val="left" w:pos="12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Titulación</w:t>
      </w:r>
    </w:p>
    <w:p w14:paraId="1BBD177C" w14:textId="1CB5A602" w:rsidR="0045334B" w:rsidRPr="00F63E99" w:rsidRDefault="0045334B" w:rsidP="0045334B">
      <w:pPr>
        <w:tabs>
          <w:tab w:val="left" w:pos="1234"/>
        </w:tabs>
      </w:pPr>
      <w:r w:rsidRPr="00F63E99">
        <w:t>- Vehículo propio</w:t>
      </w:r>
    </w:p>
    <w:p w14:paraId="0F1FAB4C" w14:textId="0B795E49" w:rsidR="0045334B" w:rsidRPr="00B96A58" w:rsidRDefault="00B96A58" w:rsidP="0045334B">
      <w:pPr>
        <w:tabs>
          <w:tab w:val="left" w:pos="1234"/>
        </w:tabs>
      </w:pPr>
      <w:r w:rsidRPr="00B96A58">
        <w:tab/>
      </w:r>
      <w:r w:rsidRPr="00B96A58">
        <w:tab/>
      </w:r>
      <w:r>
        <w:tab/>
      </w:r>
      <w:r>
        <w:tab/>
      </w:r>
      <w:r>
        <w:tab/>
      </w:r>
      <w:r>
        <w:tab/>
      </w:r>
      <w:r>
        <w:tab/>
      </w:r>
    </w:p>
    <w:p w14:paraId="0308BE4F" w14:textId="5BD3EE4C" w:rsidR="0045334B" w:rsidRDefault="00F63E99" w:rsidP="00DE1D87">
      <w:pPr>
        <w:tabs>
          <w:tab w:val="left" w:pos="1234"/>
        </w:tabs>
        <w:rPr>
          <w:sz w:val="24"/>
          <w:szCs w:val="24"/>
          <w:u w:val="single"/>
        </w:rPr>
      </w:pPr>
      <w:r w:rsidRPr="00B96A58">
        <w:rPr>
          <w:sz w:val="24"/>
          <w:szCs w:val="24"/>
          <w:u w:val="single"/>
        </w:rPr>
        <w:t>Idiomas</w:t>
      </w:r>
      <w:r w:rsidR="00B96A58" w:rsidRPr="00B96A58">
        <w:rPr>
          <w:sz w:val="24"/>
          <w:szCs w:val="24"/>
        </w:rPr>
        <w:t xml:space="preserve">   </w:t>
      </w:r>
      <w:r w:rsidR="00B96A58" w:rsidRPr="00B96A58">
        <w:rPr>
          <w:sz w:val="24"/>
          <w:szCs w:val="24"/>
        </w:rPr>
        <w:tab/>
      </w:r>
      <w:r w:rsidR="00B96A58" w:rsidRPr="00B96A58">
        <w:rPr>
          <w:sz w:val="24"/>
          <w:szCs w:val="24"/>
        </w:rPr>
        <w:tab/>
      </w:r>
      <w:r w:rsidR="00B96A58" w:rsidRPr="00B96A58">
        <w:rPr>
          <w:sz w:val="24"/>
          <w:szCs w:val="24"/>
        </w:rPr>
        <w:tab/>
      </w:r>
      <w:r w:rsidR="00B96A58" w:rsidRPr="00B96A58">
        <w:rPr>
          <w:sz w:val="24"/>
          <w:szCs w:val="24"/>
        </w:rPr>
        <w:tab/>
      </w:r>
      <w:r w:rsidR="00B96A58" w:rsidRPr="00B96A58">
        <w:rPr>
          <w:sz w:val="24"/>
          <w:szCs w:val="24"/>
        </w:rPr>
        <w:tab/>
      </w:r>
      <w:r w:rsidR="00B96A58" w:rsidRPr="00B96A58">
        <w:rPr>
          <w:sz w:val="24"/>
          <w:szCs w:val="24"/>
        </w:rPr>
        <w:tab/>
      </w:r>
    </w:p>
    <w:p w14:paraId="2CCA49CB" w14:textId="77777777" w:rsidR="00F63E99" w:rsidRDefault="00F63E99" w:rsidP="00DE1D87">
      <w:pPr>
        <w:tabs>
          <w:tab w:val="left" w:pos="1234"/>
        </w:tabs>
        <w:rPr>
          <w:sz w:val="24"/>
          <w:szCs w:val="24"/>
          <w:u w:val="single"/>
        </w:rPr>
      </w:pPr>
    </w:p>
    <w:p w14:paraId="5AE0E711" w14:textId="38DE8710" w:rsidR="00F63E99" w:rsidRPr="00F63E99" w:rsidRDefault="00490281" w:rsidP="00DE1D87">
      <w:pPr>
        <w:tabs>
          <w:tab w:val="left" w:pos="1234"/>
        </w:tabs>
      </w:pPr>
      <w:r w:rsidRPr="00F63E99">
        <w:t>Inglés</w:t>
      </w:r>
      <w:r w:rsidR="00F63E99" w:rsidRPr="00F63E99">
        <w:t>:</w:t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</w:p>
    <w:p w14:paraId="5204A11A" w14:textId="77777777" w:rsidR="00F63E99" w:rsidRDefault="00F63E99" w:rsidP="00DE1D87">
      <w:pPr>
        <w:tabs>
          <w:tab w:val="left" w:pos="1234"/>
        </w:tabs>
        <w:rPr>
          <w:sz w:val="24"/>
          <w:szCs w:val="24"/>
          <w:u w:val="single"/>
        </w:rPr>
      </w:pPr>
    </w:p>
    <w:p w14:paraId="5C4B8B16" w14:textId="5F4DA79C" w:rsidR="00F63E99" w:rsidRDefault="00F63E99" w:rsidP="00DE1D87">
      <w:pPr>
        <w:tabs>
          <w:tab w:val="left" w:pos="1234"/>
        </w:tabs>
      </w:pPr>
      <w:r w:rsidRPr="00F63E99">
        <w:t>Nivel</w:t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</w:p>
    <w:p w14:paraId="40247D81" w14:textId="77777777" w:rsidR="00F63E99" w:rsidRDefault="00F63E99" w:rsidP="00DE1D87">
      <w:pPr>
        <w:tabs>
          <w:tab w:val="left" w:pos="1234"/>
        </w:tabs>
      </w:pPr>
    </w:p>
    <w:p w14:paraId="4E5C11E3" w14:textId="4123EE21" w:rsidR="00F63E99" w:rsidRDefault="00F63E99" w:rsidP="00DE1D87">
      <w:pPr>
        <w:tabs>
          <w:tab w:val="left" w:pos="1234"/>
        </w:tabs>
      </w:pPr>
      <w:r>
        <w:t>Francés:</w:t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</w:p>
    <w:p w14:paraId="295147D8" w14:textId="77777777" w:rsidR="00F63E99" w:rsidRDefault="00F63E99" w:rsidP="00DE1D87">
      <w:pPr>
        <w:tabs>
          <w:tab w:val="left" w:pos="1234"/>
        </w:tabs>
      </w:pPr>
    </w:p>
    <w:p w14:paraId="1793F31B" w14:textId="457E1F75" w:rsidR="00F63E99" w:rsidRDefault="00F63E99" w:rsidP="00DE1D87">
      <w:pPr>
        <w:tabs>
          <w:tab w:val="left" w:pos="1234"/>
        </w:tabs>
      </w:pPr>
      <w:r>
        <w:t>Nivel</w:t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  <w:r w:rsidR="00830AFC">
        <w:tab/>
      </w:r>
    </w:p>
    <w:p w14:paraId="6DB82C38" w14:textId="77777777" w:rsidR="00F63E99" w:rsidRDefault="00F63E99" w:rsidP="00DE1D87">
      <w:pPr>
        <w:tabs>
          <w:tab w:val="left" w:pos="1234"/>
        </w:tabs>
      </w:pPr>
    </w:p>
    <w:p w14:paraId="0C777EFE" w14:textId="5434CD13" w:rsidR="00F63E99" w:rsidRDefault="00F63E99" w:rsidP="00DE1D87">
      <w:pPr>
        <w:tabs>
          <w:tab w:val="left" w:pos="1234"/>
        </w:tabs>
      </w:pPr>
      <w:r>
        <w:t>Otros idiomas:</w:t>
      </w:r>
    </w:p>
    <w:p w14:paraId="04EAE5FC" w14:textId="77777777" w:rsidR="00F63E99" w:rsidRDefault="00F63E99" w:rsidP="00DE1D87">
      <w:pPr>
        <w:tabs>
          <w:tab w:val="left" w:pos="1234"/>
        </w:tabs>
      </w:pPr>
    </w:p>
    <w:p w14:paraId="1B720C87" w14:textId="3A4AFDCE" w:rsidR="00F63E99" w:rsidRDefault="00F63E99" w:rsidP="00DE1D87">
      <w:pPr>
        <w:tabs>
          <w:tab w:val="left" w:pos="1234"/>
        </w:tabs>
      </w:pPr>
      <w:r>
        <w:t>Nivel</w:t>
      </w:r>
    </w:p>
    <w:p w14:paraId="5D836A30" w14:textId="77777777" w:rsidR="00F63E99" w:rsidRDefault="00F63E99" w:rsidP="00DE1D87">
      <w:pPr>
        <w:tabs>
          <w:tab w:val="left" w:pos="1234"/>
        </w:tabs>
      </w:pPr>
    </w:p>
    <w:p w14:paraId="75DB8726" w14:textId="3F0BC2AF" w:rsidR="00F63E99" w:rsidRDefault="00F63E99" w:rsidP="00DE1D87">
      <w:pPr>
        <w:tabs>
          <w:tab w:val="left" w:pos="1234"/>
        </w:tabs>
        <w:rPr>
          <w:sz w:val="24"/>
          <w:szCs w:val="24"/>
          <w:u w:val="single"/>
        </w:rPr>
      </w:pPr>
      <w:r w:rsidRPr="00F63E99">
        <w:rPr>
          <w:sz w:val="24"/>
          <w:szCs w:val="24"/>
          <w:u w:val="single"/>
        </w:rPr>
        <w:t>Herramientas</w:t>
      </w:r>
    </w:p>
    <w:p w14:paraId="6A42E079" w14:textId="77777777" w:rsidR="00F63E99" w:rsidRDefault="00F63E99" w:rsidP="00DE1D87">
      <w:pPr>
        <w:tabs>
          <w:tab w:val="left" w:pos="1234"/>
        </w:tabs>
        <w:rPr>
          <w:sz w:val="24"/>
          <w:szCs w:val="24"/>
          <w:u w:val="single"/>
        </w:rPr>
      </w:pPr>
    </w:p>
    <w:p w14:paraId="041BEE99" w14:textId="3E9D041A" w:rsidR="00796D80" w:rsidRPr="00F63E99" w:rsidRDefault="00F63E99" w:rsidP="00F63E99">
      <w:pPr>
        <w:tabs>
          <w:tab w:val="left" w:pos="1234"/>
        </w:tabs>
      </w:pPr>
      <w:r>
        <w:t>-</w:t>
      </w:r>
      <w:r w:rsidRPr="00F63E99">
        <w:t>Programas informáticos</w:t>
      </w:r>
    </w:p>
    <w:p w14:paraId="0E32C013" w14:textId="6D025AD8" w:rsidR="00F63E99" w:rsidRDefault="00F63E99" w:rsidP="00F63E99">
      <w:pPr>
        <w:tabs>
          <w:tab w:val="left" w:pos="1234"/>
        </w:tabs>
      </w:pPr>
      <w:r>
        <w:t>-</w:t>
      </w:r>
      <w:r w:rsidRPr="00F63E99">
        <w:t>Sofware o Hardware</w:t>
      </w:r>
    </w:p>
    <w:p w14:paraId="2D3CE68D" w14:textId="77777777" w:rsidR="00F63E99" w:rsidRDefault="00F63E99" w:rsidP="00F63E99">
      <w:pPr>
        <w:tabs>
          <w:tab w:val="left" w:pos="1234"/>
        </w:tabs>
      </w:pPr>
    </w:p>
    <w:p w14:paraId="05408203" w14:textId="77777777" w:rsidR="00F63E99" w:rsidRDefault="00F63E99" w:rsidP="00F63E99">
      <w:pPr>
        <w:tabs>
          <w:tab w:val="left" w:pos="1234"/>
        </w:tabs>
        <w:rPr>
          <w:sz w:val="24"/>
          <w:szCs w:val="24"/>
          <w:u w:val="single"/>
        </w:rPr>
      </w:pPr>
    </w:p>
    <w:p w14:paraId="11DE4F50" w14:textId="3C939824" w:rsidR="00F63E99" w:rsidRPr="00F63E99" w:rsidRDefault="00F63E99" w:rsidP="00F63E99">
      <w:pPr>
        <w:tabs>
          <w:tab w:val="left" w:pos="1234"/>
        </w:tabs>
        <w:rPr>
          <w:sz w:val="24"/>
          <w:szCs w:val="24"/>
          <w:u w:val="single"/>
        </w:rPr>
      </w:pPr>
      <w:r w:rsidRPr="00F63E99">
        <w:rPr>
          <w:sz w:val="24"/>
          <w:szCs w:val="24"/>
          <w:u w:val="single"/>
        </w:rPr>
        <w:t>Congresos y publicaciones</w:t>
      </w:r>
    </w:p>
    <w:p w14:paraId="5A1576DE" w14:textId="77777777" w:rsidR="00F63E99" w:rsidRDefault="00F63E99" w:rsidP="00F63E99">
      <w:pPr>
        <w:tabs>
          <w:tab w:val="left" w:pos="1234"/>
        </w:tabs>
      </w:pPr>
    </w:p>
    <w:p w14:paraId="6E04789A" w14:textId="77777777" w:rsidR="00F63E99" w:rsidRDefault="00F63E99" w:rsidP="00F63E99">
      <w:pPr>
        <w:tabs>
          <w:tab w:val="left" w:pos="1234"/>
        </w:tabs>
      </w:pPr>
    </w:p>
    <w:p w14:paraId="10BC4822" w14:textId="77777777" w:rsidR="00490281" w:rsidRDefault="00490281" w:rsidP="00F63E99">
      <w:pPr>
        <w:tabs>
          <w:tab w:val="left" w:pos="1234"/>
        </w:tabs>
      </w:pPr>
    </w:p>
    <w:p w14:paraId="741AA2A8" w14:textId="77777777" w:rsidR="00490281" w:rsidRDefault="00490281" w:rsidP="00F63E99">
      <w:pPr>
        <w:tabs>
          <w:tab w:val="left" w:pos="1234"/>
        </w:tabs>
      </w:pPr>
    </w:p>
    <w:p w14:paraId="507C1945" w14:textId="77777777" w:rsidR="00490281" w:rsidRDefault="00490281" w:rsidP="00F63E99">
      <w:pPr>
        <w:tabs>
          <w:tab w:val="left" w:pos="1234"/>
        </w:tabs>
      </w:pPr>
    </w:p>
    <w:p w14:paraId="5989D37F" w14:textId="77777777" w:rsidR="00490281" w:rsidRDefault="00490281" w:rsidP="00F63E99">
      <w:pPr>
        <w:tabs>
          <w:tab w:val="left" w:pos="1234"/>
        </w:tabs>
      </w:pPr>
    </w:p>
    <w:p w14:paraId="2E837577" w14:textId="77777777" w:rsidR="00490281" w:rsidRDefault="00490281" w:rsidP="00F63E99">
      <w:pPr>
        <w:tabs>
          <w:tab w:val="left" w:pos="1234"/>
        </w:tabs>
      </w:pPr>
    </w:p>
    <w:p w14:paraId="5E1DB2DC" w14:textId="77777777" w:rsidR="00490281" w:rsidRDefault="00490281" w:rsidP="00F63E99">
      <w:pPr>
        <w:tabs>
          <w:tab w:val="left" w:pos="1234"/>
        </w:tabs>
      </w:pPr>
    </w:p>
    <w:p w14:paraId="6A21FBE5" w14:textId="77777777" w:rsidR="00490281" w:rsidRDefault="00490281" w:rsidP="00F63E99">
      <w:pPr>
        <w:tabs>
          <w:tab w:val="left" w:pos="1234"/>
        </w:tabs>
      </w:pPr>
    </w:p>
    <w:p w14:paraId="2DCBBCD8" w14:textId="77777777" w:rsidR="00490281" w:rsidRDefault="00490281" w:rsidP="00F63E99">
      <w:pPr>
        <w:tabs>
          <w:tab w:val="left" w:pos="1234"/>
        </w:tabs>
      </w:pPr>
    </w:p>
    <w:p w14:paraId="515C961B" w14:textId="77777777" w:rsidR="00490281" w:rsidRDefault="00490281" w:rsidP="00F63E99">
      <w:pPr>
        <w:tabs>
          <w:tab w:val="left" w:pos="1234"/>
        </w:tabs>
      </w:pPr>
    </w:p>
    <w:p w14:paraId="1AD310AA" w14:textId="77777777" w:rsidR="00490281" w:rsidRDefault="00490281" w:rsidP="00F63E99">
      <w:pPr>
        <w:tabs>
          <w:tab w:val="left" w:pos="1234"/>
        </w:tabs>
      </w:pPr>
    </w:p>
    <w:p w14:paraId="79B8C3F6" w14:textId="52DC0D3F" w:rsidR="00490281" w:rsidRDefault="00490281" w:rsidP="00F63E99">
      <w:pPr>
        <w:tabs>
          <w:tab w:val="left" w:pos="1234"/>
        </w:tabs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8C4CC8" wp14:editId="0CAB3873">
            <wp:simplePos x="0" y="0"/>
            <wp:positionH relativeFrom="leftMargin">
              <wp:posOffset>533400</wp:posOffset>
            </wp:positionH>
            <wp:positionV relativeFrom="paragraph">
              <wp:posOffset>-67945</wp:posOffset>
            </wp:positionV>
            <wp:extent cx="298450" cy="298450"/>
            <wp:effectExtent l="0" t="0" r="6350" b="6350"/>
            <wp:wrapNone/>
            <wp:docPr id="980640556" name="Gráfico 1" descr="Maletín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Maletín contorno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281">
        <w:rPr>
          <w:sz w:val="24"/>
          <w:szCs w:val="24"/>
          <w:u w:val="single"/>
        </w:rPr>
        <w:t xml:space="preserve"> Experiencia </w:t>
      </w:r>
      <w:r w:rsidR="00A13FBF">
        <w:rPr>
          <w:sz w:val="24"/>
          <w:szCs w:val="24"/>
          <w:u w:val="single"/>
        </w:rPr>
        <w:t>profesional</w:t>
      </w:r>
    </w:p>
    <w:p w14:paraId="5776BC35" w14:textId="77777777" w:rsidR="001D74FC" w:rsidRDefault="001D74FC" w:rsidP="00F63E99">
      <w:pPr>
        <w:tabs>
          <w:tab w:val="left" w:pos="1234"/>
        </w:tabs>
        <w:rPr>
          <w:sz w:val="24"/>
          <w:szCs w:val="24"/>
          <w:u w:val="single"/>
        </w:rPr>
      </w:pPr>
    </w:p>
    <w:p w14:paraId="2255536B" w14:textId="3E6DE585" w:rsidR="001D74FC" w:rsidRPr="001D74FC" w:rsidRDefault="001D74FC" w:rsidP="00F63E99">
      <w:pPr>
        <w:tabs>
          <w:tab w:val="left" w:pos="1234"/>
        </w:tabs>
      </w:pPr>
      <w:r w:rsidRPr="001D74FC">
        <w:rPr>
          <w:color w:val="0084C9" w:themeColor="text1"/>
        </w:rPr>
        <w:t>(*)</w:t>
      </w:r>
      <w:r w:rsidRPr="00871474">
        <w:rPr>
          <w:color w:val="auto"/>
        </w:rPr>
        <w:t xml:space="preserve"> </w:t>
      </w:r>
      <w:r w:rsidRPr="001D74FC">
        <w:t>En caso de ser trabajadores por cuenta propia, se deberá marcar claramente la denominación de AUTÓNOMO</w:t>
      </w:r>
    </w:p>
    <w:p w14:paraId="567E402B" w14:textId="77777777" w:rsidR="00490281" w:rsidRDefault="00490281" w:rsidP="00F63E99">
      <w:pPr>
        <w:tabs>
          <w:tab w:val="left" w:pos="1234"/>
        </w:tabs>
      </w:pPr>
    </w:p>
    <w:p w14:paraId="0CA412D8" w14:textId="2C018084" w:rsidR="00490281" w:rsidRPr="00490281" w:rsidRDefault="00490281" w:rsidP="00F63E99">
      <w:pPr>
        <w:tabs>
          <w:tab w:val="left" w:pos="1234"/>
        </w:tabs>
        <w:rPr>
          <w:b/>
          <w:bCs/>
        </w:rPr>
      </w:pPr>
      <w:r w:rsidRPr="00490281">
        <w:rPr>
          <w:b/>
          <w:bCs/>
        </w:rPr>
        <w:t xml:space="preserve">Puesto ocupado. Empresa contratante. Fecha de inicio – Fecha fin </w:t>
      </w:r>
    </w:p>
    <w:p w14:paraId="75F148BB" w14:textId="77777777" w:rsidR="00490281" w:rsidRDefault="00490281" w:rsidP="00F63E99">
      <w:pPr>
        <w:tabs>
          <w:tab w:val="left" w:pos="1234"/>
        </w:tabs>
      </w:pPr>
    </w:p>
    <w:p w14:paraId="0085D3C9" w14:textId="64CAE745" w:rsidR="00490281" w:rsidRDefault="00490281" w:rsidP="00F63E99">
      <w:pPr>
        <w:tabs>
          <w:tab w:val="left" w:pos="1234"/>
        </w:tabs>
      </w:pPr>
      <w:r>
        <w:t>-Función desempeñada 1</w:t>
      </w:r>
    </w:p>
    <w:p w14:paraId="5BFEEB49" w14:textId="77777777" w:rsidR="00490281" w:rsidRPr="00490281" w:rsidRDefault="00490281" w:rsidP="00490281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5D952E27" w14:textId="77777777" w:rsidR="00490281" w:rsidRPr="00490281" w:rsidRDefault="00490281" w:rsidP="00490281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3F1877D1" w14:textId="77777777" w:rsidR="00490281" w:rsidRPr="00490281" w:rsidRDefault="00490281" w:rsidP="00490281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28B96B1D" w14:textId="77777777" w:rsidR="00490281" w:rsidRPr="00490281" w:rsidRDefault="00490281" w:rsidP="00490281">
      <w:pPr>
        <w:spacing w:before="100" w:beforeAutospacing="1" w:after="100" w:afterAutospacing="1" w:line="270" w:lineRule="atLeast"/>
        <w:jc w:val="left"/>
      </w:pPr>
      <w:r w:rsidRPr="00490281">
        <w:t>- Función desempeñada 2:</w:t>
      </w:r>
    </w:p>
    <w:p w14:paraId="6C4EF75F" w14:textId="77777777" w:rsidR="00490281" w:rsidRP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2C74EE6D" w14:textId="77777777" w:rsidR="00490281" w:rsidRP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2FDC4F4B" w14:textId="02413776" w:rsid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6A48589C" w14:textId="75DC9F6F" w:rsidR="00490281" w:rsidRDefault="00490281" w:rsidP="00490281">
      <w:pPr>
        <w:spacing w:before="100" w:beforeAutospacing="1" w:after="100" w:afterAutospacing="1" w:line="240" w:lineRule="auto"/>
        <w:jc w:val="left"/>
      </w:pPr>
      <w:r>
        <w:t>-</w:t>
      </w:r>
      <w:r w:rsidRPr="00490281">
        <w:t xml:space="preserve">Función desempeñada </w:t>
      </w:r>
      <w:r>
        <w:t>3</w:t>
      </w:r>
      <w:r w:rsidRPr="00490281">
        <w:t>:</w:t>
      </w:r>
    </w:p>
    <w:p w14:paraId="04C03084" w14:textId="77777777" w:rsidR="00490281" w:rsidRP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5C11E6EF" w14:textId="77777777" w:rsidR="00490281" w:rsidRP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35D53465" w14:textId="77777777" w:rsidR="00490281" w:rsidRDefault="00490281" w:rsidP="00490281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103BF896" w14:textId="77777777" w:rsidR="00490281" w:rsidRPr="00490281" w:rsidRDefault="00490281" w:rsidP="00490281">
      <w:pPr>
        <w:tabs>
          <w:tab w:val="left" w:pos="1234"/>
        </w:tabs>
        <w:rPr>
          <w:b/>
          <w:bCs/>
        </w:rPr>
      </w:pPr>
      <w:r w:rsidRPr="00490281">
        <w:rPr>
          <w:b/>
          <w:bCs/>
        </w:rPr>
        <w:t xml:space="preserve">Puesto ocupado. Empresa contratante. Fecha de inicio – Fecha fin </w:t>
      </w:r>
    </w:p>
    <w:p w14:paraId="4555EFAE" w14:textId="77777777" w:rsidR="000358CF" w:rsidRDefault="000358CF" w:rsidP="001D74FC">
      <w:pPr>
        <w:tabs>
          <w:tab w:val="left" w:pos="1234"/>
        </w:tabs>
      </w:pPr>
    </w:p>
    <w:p w14:paraId="0A671207" w14:textId="0CD8BF14" w:rsidR="001D74FC" w:rsidRDefault="000358CF" w:rsidP="001D74FC">
      <w:pPr>
        <w:tabs>
          <w:tab w:val="left" w:pos="1234"/>
        </w:tabs>
      </w:pPr>
      <w:r>
        <w:t>-</w:t>
      </w:r>
      <w:r w:rsidR="001D74FC">
        <w:t>Función desempeñada 1</w:t>
      </w:r>
    </w:p>
    <w:p w14:paraId="2F2B4394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29CC3E9D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1B8AC935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3655A443" w14:textId="77777777" w:rsidR="001D74FC" w:rsidRPr="00490281" w:rsidRDefault="001D74FC" w:rsidP="001D74FC">
      <w:pPr>
        <w:spacing w:before="100" w:beforeAutospacing="1" w:after="100" w:afterAutospacing="1" w:line="270" w:lineRule="atLeast"/>
        <w:jc w:val="left"/>
      </w:pPr>
      <w:r w:rsidRPr="00490281">
        <w:t>- Función desempeñada 2:</w:t>
      </w:r>
    </w:p>
    <w:p w14:paraId="0E8B660D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14D6ADAF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0AD1C574" w14:textId="77777777" w:rsidR="001D74FC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2C90B36E" w14:textId="77777777" w:rsidR="001D74FC" w:rsidRDefault="001D74FC" w:rsidP="001D74FC">
      <w:pPr>
        <w:spacing w:before="100" w:beforeAutospacing="1" w:after="100" w:afterAutospacing="1" w:line="240" w:lineRule="auto"/>
        <w:jc w:val="left"/>
      </w:pPr>
      <w:r>
        <w:t>-</w:t>
      </w:r>
      <w:r w:rsidRPr="00490281">
        <w:t xml:space="preserve">Función desempeñada </w:t>
      </w:r>
      <w:r>
        <w:t>3</w:t>
      </w:r>
      <w:r w:rsidRPr="00490281">
        <w:t>:</w:t>
      </w:r>
    </w:p>
    <w:p w14:paraId="464056F5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2D54C03C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275F7F5C" w14:textId="77777777" w:rsidR="001D74FC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7F1F7633" w14:textId="77777777" w:rsidR="001D74FC" w:rsidRPr="00490281" w:rsidRDefault="001D74FC" w:rsidP="001D74FC">
      <w:pPr>
        <w:tabs>
          <w:tab w:val="left" w:pos="1234"/>
        </w:tabs>
        <w:rPr>
          <w:b/>
          <w:bCs/>
        </w:rPr>
      </w:pPr>
      <w:r w:rsidRPr="00490281">
        <w:rPr>
          <w:b/>
          <w:bCs/>
        </w:rPr>
        <w:t xml:space="preserve">Puesto ocupado. Empresa contratante. Fecha de inicio – Fecha fin </w:t>
      </w:r>
    </w:p>
    <w:p w14:paraId="75068EA4" w14:textId="77777777" w:rsidR="001D74FC" w:rsidRDefault="001D74FC" w:rsidP="001D74FC">
      <w:pPr>
        <w:tabs>
          <w:tab w:val="left" w:pos="1234"/>
        </w:tabs>
      </w:pPr>
      <w:r>
        <w:t>Función desempeñada 1</w:t>
      </w:r>
    </w:p>
    <w:p w14:paraId="179B1D32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34BBC521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22866525" w14:textId="77777777" w:rsidR="001D74FC" w:rsidRPr="00490281" w:rsidRDefault="001D74FC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18E31456" w14:textId="77777777" w:rsidR="001D74FC" w:rsidRPr="00490281" w:rsidRDefault="001D74FC" w:rsidP="001D74FC">
      <w:pPr>
        <w:spacing w:before="100" w:beforeAutospacing="1" w:after="100" w:afterAutospacing="1" w:line="270" w:lineRule="atLeast"/>
        <w:jc w:val="left"/>
      </w:pPr>
      <w:r w:rsidRPr="00490281">
        <w:lastRenderedPageBreak/>
        <w:t>- Función desempeñada 2:</w:t>
      </w:r>
    </w:p>
    <w:p w14:paraId="5A8FDD30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5C25723F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239CC5BD" w14:textId="77777777" w:rsidR="001D74FC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505A97E2" w14:textId="77777777" w:rsidR="001D74FC" w:rsidRDefault="001D74FC" w:rsidP="001D74FC">
      <w:pPr>
        <w:spacing w:before="100" w:beforeAutospacing="1" w:after="100" w:afterAutospacing="1" w:line="240" w:lineRule="auto"/>
        <w:jc w:val="left"/>
      </w:pPr>
      <w:r>
        <w:t>-</w:t>
      </w:r>
      <w:r w:rsidRPr="00490281">
        <w:t xml:space="preserve">Función desempeñada </w:t>
      </w:r>
      <w:r>
        <w:t>3</w:t>
      </w:r>
      <w:r w:rsidRPr="00490281">
        <w:t>:</w:t>
      </w:r>
    </w:p>
    <w:p w14:paraId="3E81AA18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1</w:t>
      </w:r>
    </w:p>
    <w:p w14:paraId="0F673144" w14:textId="77777777" w:rsidR="001D74FC" w:rsidRPr="00490281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2</w:t>
      </w:r>
    </w:p>
    <w:p w14:paraId="04D9A951" w14:textId="77777777" w:rsidR="001D74FC" w:rsidRDefault="001D74FC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 w:rsidRPr="00490281">
        <w:t>Descripción de tarea, habilidad o responsabilidad asumida 3</w:t>
      </w:r>
    </w:p>
    <w:p w14:paraId="26A78C5A" w14:textId="77777777" w:rsidR="00490281" w:rsidRPr="00F63E99" w:rsidRDefault="00490281" w:rsidP="00490281">
      <w:pPr>
        <w:spacing w:before="100" w:beforeAutospacing="1" w:after="100" w:afterAutospacing="1" w:line="240" w:lineRule="auto"/>
        <w:jc w:val="left"/>
      </w:pPr>
    </w:p>
    <w:sectPr w:rsidR="00490281" w:rsidRPr="00F63E99" w:rsidSect="00093390"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2127" w:right="1247" w:bottom="1418" w:left="1418" w:header="993" w:footer="4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4B7F" w14:textId="77777777" w:rsidR="00143A24" w:rsidRDefault="00143A24">
      <w:r>
        <w:separator/>
      </w:r>
    </w:p>
  </w:endnote>
  <w:endnote w:type="continuationSeparator" w:id="0">
    <w:p w14:paraId="27EE5694" w14:textId="77777777" w:rsidR="00143A24" w:rsidRDefault="0014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986" w14:textId="77777777" w:rsidR="000837BD" w:rsidRPr="00FE6EC4" w:rsidRDefault="007650B2" w:rsidP="00FE6EC4">
    <w:pPr>
      <w:pStyle w:val="CANALPIEDEPAGINAAZU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4017C895" wp14:editId="6B76DAC3">
              <wp:simplePos x="0" y="0"/>
              <wp:positionH relativeFrom="margin">
                <wp:posOffset>-11430</wp:posOffset>
              </wp:positionH>
              <wp:positionV relativeFrom="page">
                <wp:posOffset>10185944</wp:posOffset>
              </wp:positionV>
              <wp:extent cx="586803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C76D9" id="Line 1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9pt,802.05pt" to="461.15pt,8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" strokecolor="#0084cd" strokeweight="1pt">
              <w10:wrap anchorx="margin" anchory="page"/>
            </v:line>
          </w:pict>
        </mc:Fallback>
      </mc:AlternateContent>
    </w:r>
    <w:r w:rsidR="000837BD" w:rsidRPr="00FE6EC4">
      <w:t xml:space="preserve">Página </w:t>
    </w:r>
    <w:r w:rsidR="009C2B2C" w:rsidRPr="00FE6EC4">
      <w:fldChar w:fldCharType="begin"/>
    </w:r>
    <w:r w:rsidR="000837BD" w:rsidRPr="00FE6EC4">
      <w:instrText>PAGE</w:instrText>
    </w:r>
    <w:r w:rsidR="009C2B2C" w:rsidRPr="00FE6EC4">
      <w:fldChar w:fldCharType="separate"/>
    </w:r>
    <w:r w:rsidR="004C7BAF">
      <w:rPr>
        <w:noProof/>
      </w:rPr>
      <w:t>2</w:t>
    </w:r>
    <w:r w:rsidR="009C2B2C" w:rsidRPr="00FE6EC4">
      <w:fldChar w:fldCharType="end"/>
    </w:r>
    <w:r w:rsidR="000837BD" w:rsidRPr="00FE6EC4">
      <w:t xml:space="preserve"> de </w:t>
    </w:r>
    <w:r w:rsidR="009C2B2C" w:rsidRPr="00FE6EC4">
      <w:fldChar w:fldCharType="begin"/>
    </w:r>
    <w:r w:rsidR="000837BD" w:rsidRPr="00FE6EC4">
      <w:instrText>NUMPAGES</w:instrText>
    </w:r>
    <w:r w:rsidR="009C2B2C" w:rsidRPr="00FE6EC4">
      <w:fldChar w:fldCharType="separate"/>
    </w:r>
    <w:r w:rsidR="004C7BAF">
      <w:rPr>
        <w:noProof/>
      </w:rPr>
      <w:t>2</w:t>
    </w:r>
    <w:r w:rsidR="009C2B2C" w:rsidRPr="00FE6EC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C782" w14:textId="77777777" w:rsidR="004E300E" w:rsidRDefault="00864D09">
    <w:pPr>
      <w:pStyle w:val="Piedepgina"/>
    </w:pPr>
    <w:r w:rsidRPr="00864D09">
      <w:rPr>
        <w:noProof/>
      </w:rPr>
      <w:drawing>
        <wp:anchor distT="0" distB="0" distL="114300" distR="114300" simplePos="0" relativeHeight="251679232" behindDoc="0" locked="0" layoutInCell="1" allowOverlap="1" wp14:anchorId="264145C2" wp14:editId="311DF9DF">
          <wp:simplePos x="0" y="0"/>
          <wp:positionH relativeFrom="margin">
            <wp:posOffset>5234940</wp:posOffset>
          </wp:positionH>
          <wp:positionV relativeFrom="paragraph">
            <wp:posOffset>-128905</wp:posOffset>
          </wp:positionV>
          <wp:extent cx="890270" cy="5657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D09">
      <w:rPr>
        <w:noProof/>
      </w:rPr>
      <w:drawing>
        <wp:anchor distT="0" distB="0" distL="114300" distR="114300" simplePos="0" relativeHeight="251678208" behindDoc="0" locked="0" layoutInCell="1" allowOverlap="1" wp14:anchorId="6607A40B" wp14:editId="4E2D3780">
          <wp:simplePos x="0" y="0"/>
          <wp:positionH relativeFrom="margin">
            <wp:posOffset>4838700</wp:posOffset>
          </wp:positionH>
          <wp:positionV relativeFrom="paragraph">
            <wp:posOffset>-145415</wp:posOffset>
          </wp:positionV>
          <wp:extent cx="889635" cy="5994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D09">
      <w:rPr>
        <w:noProof/>
      </w:rPr>
      <w:drawing>
        <wp:anchor distT="0" distB="0" distL="114300" distR="114300" simplePos="0" relativeHeight="251677184" behindDoc="0" locked="0" layoutInCell="1" allowOverlap="1" wp14:anchorId="37B70CDB" wp14:editId="047501DB">
          <wp:simplePos x="0" y="0"/>
          <wp:positionH relativeFrom="margin">
            <wp:posOffset>4445000</wp:posOffset>
          </wp:positionH>
          <wp:positionV relativeFrom="paragraph">
            <wp:posOffset>-203835</wp:posOffset>
          </wp:positionV>
          <wp:extent cx="890905" cy="6146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CD9"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1" locked="0" layoutInCell="1" allowOverlap="1" wp14:anchorId="17D4EF4D" wp14:editId="5EED0E0D">
              <wp:simplePos x="0" y="0"/>
              <wp:positionH relativeFrom="margin">
                <wp:align>right</wp:align>
              </wp:positionH>
              <wp:positionV relativeFrom="page">
                <wp:posOffset>10165080</wp:posOffset>
              </wp:positionV>
              <wp:extent cx="5905500" cy="15240"/>
              <wp:effectExtent l="0" t="0" r="19050" b="2286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87DF8" id="Line 36" o:spid="_x0000_s1026" style="position:absolute;z-index:-2516515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page;mso-height-relative:page" from="413.8pt,800.4pt" to="878.8pt,8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" strokecolor="#0084cd" strokeweight="1pt">
              <w10:wrap anchorx="margin" anchory="page"/>
            </v:line>
          </w:pict>
        </mc:Fallback>
      </mc:AlternateContent>
    </w:r>
    <w:r w:rsidR="00C44CD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40E196" wp14:editId="1F1B21AB">
              <wp:simplePos x="0" y="0"/>
              <wp:positionH relativeFrom="page">
                <wp:posOffset>845820</wp:posOffset>
              </wp:positionH>
              <wp:positionV relativeFrom="page">
                <wp:posOffset>10233660</wp:posOffset>
              </wp:positionV>
              <wp:extent cx="1630680" cy="344170"/>
              <wp:effectExtent l="0" t="0" r="7620" b="17780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9CC61" w14:textId="77777777" w:rsidR="004E300E" w:rsidRPr="0003412B" w:rsidRDefault="004E300E" w:rsidP="0003412B">
                          <w:pPr>
                            <w:pStyle w:val="CANALPIEDEPAGINAAZUL"/>
                            <w:jc w:val="left"/>
                          </w:pPr>
                          <w:r w:rsidRPr="0003412B">
                            <w:t>Santa Engracia, 125. 28003 Madrid</w:t>
                          </w:r>
                        </w:p>
                        <w:p w14:paraId="5E3284D8" w14:textId="77777777" w:rsidR="006866DD" w:rsidRPr="006866DD" w:rsidRDefault="006866DD" w:rsidP="006866DD">
                          <w:pPr>
                            <w:pStyle w:val="CANALPIEDEPAGINAAZUL"/>
                            <w:jc w:val="left"/>
                          </w:pPr>
                          <w:r w:rsidRPr="006866DD">
                            <w:t>www.canaldeisabelsegunda.es</w:t>
                          </w:r>
                        </w:p>
                        <w:p w14:paraId="531F49FB" w14:textId="77777777" w:rsidR="004E300E" w:rsidRPr="0003412B" w:rsidRDefault="00607DE1" w:rsidP="0003412B">
                          <w:pPr>
                            <w:pStyle w:val="CANALPIEDEPAGINAAZUL"/>
                            <w:jc w:val="left"/>
                          </w:pPr>
                          <w:r w:rsidRPr="0003412B">
                            <w:t>.</w:t>
                          </w:r>
                          <w:r w:rsidR="004E300E" w:rsidRPr="0003412B"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E19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left:0;text-align:left;margin-left:66.6pt;margin-top:805.8pt;width:128.4pt;height:27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" filled="f" stroked="f">
              <v:textbox inset="0,0,0,0">
                <w:txbxContent>
                  <w:p w14:paraId="4449CC61" w14:textId="77777777" w:rsidR="004E300E" w:rsidRPr="0003412B" w:rsidRDefault="004E300E" w:rsidP="0003412B">
                    <w:pPr>
                      <w:pStyle w:val="CANALPIEDEPAGINAAZUL"/>
                      <w:jc w:val="left"/>
                    </w:pPr>
                    <w:r w:rsidRPr="0003412B">
                      <w:t>Santa Engracia, 125. 28003 Madrid</w:t>
                    </w:r>
                  </w:p>
                  <w:p w14:paraId="5E3284D8" w14:textId="77777777" w:rsidR="006866DD" w:rsidRPr="006866DD" w:rsidRDefault="006866DD" w:rsidP="006866DD">
                    <w:pPr>
                      <w:pStyle w:val="CANALPIEDEPAGINAAZUL"/>
                      <w:jc w:val="left"/>
                    </w:pPr>
                    <w:r w:rsidRPr="006866DD">
                      <w:t>www.canaldeisabelsegunda.es</w:t>
                    </w:r>
                  </w:p>
                  <w:p w14:paraId="531F49FB" w14:textId="77777777" w:rsidR="004E300E" w:rsidRPr="0003412B" w:rsidRDefault="00607DE1" w:rsidP="0003412B">
                    <w:pPr>
                      <w:pStyle w:val="CANALPIEDEPAGINAAZUL"/>
                      <w:jc w:val="left"/>
                    </w:pPr>
                    <w:r w:rsidRPr="0003412B">
                      <w:t>.</w:t>
                    </w:r>
                    <w:r w:rsidR="004E300E" w:rsidRPr="0003412B"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A280" w14:textId="77777777" w:rsidR="00143A24" w:rsidRDefault="00143A24">
      <w:r>
        <w:separator/>
      </w:r>
    </w:p>
  </w:footnote>
  <w:footnote w:type="continuationSeparator" w:id="0">
    <w:p w14:paraId="1019AA90" w14:textId="77777777" w:rsidR="00143A24" w:rsidRDefault="0014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7E5F" w14:textId="708F3B55" w:rsidR="00896F7E" w:rsidRPr="0096580E" w:rsidRDefault="00C44CD9" w:rsidP="00796D80">
    <w:pPr>
      <w:pStyle w:val="CANALENCABEZADOAZUL"/>
      <w:jc w:val="center"/>
    </w:pPr>
    <w:r w:rsidRPr="008B7F60">
      <w:rPr>
        <w:noProof/>
        <w:sz w:val="28"/>
        <w:szCs w:val="32"/>
      </w:rPr>
      <w:drawing>
        <wp:anchor distT="0" distB="0" distL="114300" distR="114300" simplePos="0" relativeHeight="251673088" behindDoc="1" locked="0" layoutInCell="1" allowOverlap="1" wp14:anchorId="5930D8BA" wp14:editId="41F74856">
          <wp:simplePos x="0" y="0"/>
          <wp:positionH relativeFrom="margin">
            <wp:align>left</wp:align>
          </wp:positionH>
          <wp:positionV relativeFrom="page">
            <wp:posOffset>408305</wp:posOffset>
          </wp:positionV>
          <wp:extent cx="972671" cy="459680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Plantillas Office RGB 2016-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71" cy="45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390">
      <w:rPr>
        <w:noProof/>
      </w:rPr>
      <mc:AlternateContent>
        <mc:Choice Requires="wps">
          <w:drawing>
            <wp:anchor distT="4294967295" distB="4294967295" distL="114300" distR="114300" simplePos="0" relativeHeight="251675136" behindDoc="1" locked="0" layoutInCell="1" allowOverlap="1" wp14:anchorId="469EF33E" wp14:editId="5AE66FDB">
              <wp:simplePos x="0" y="0"/>
              <wp:positionH relativeFrom="margin">
                <wp:posOffset>-1270</wp:posOffset>
              </wp:positionH>
              <wp:positionV relativeFrom="page">
                <wp:posOffset>1014004</wp:posOffset>
              </wp:positionV>
              <wp:extent cx="5868035" cy="0"/>
              <wp:effectExtent l="0" t="0" r="0" b="0"/>
              <wp:wrapNone/>
              <wp:docPr id="7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E48A2" id="Line 45" o:spid="_x0000_s1026" style="position:absolute;z-index:-251641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1pt,79.85pt" to="461.9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" strokecolor="#0084cd" strokeweight="1pt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5E18B2" wp14:editId="15E65356">
              <wp:simplePos x="0" y="0"/>
              <wp:positionH relativeFrom="page">
                <wp:posOffset>177800</wp:posOffset>
              </wp:positionH>
              <wp:positionV relativeFrom="page">
                <wp:posOffset>3101884</wp:posOffset>
              </wp:positionV>
              <wp:extent cx="177800" cy="7066915"/>
              <wp:effectExtent l="0" t="0" r="12700" b="635"/>
              <wp:wrapNone/>
              <wp:docPr id="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706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6D030" w14:textId="77777777" w:rsidR="00F72F31" w:rsidRDefault="00F72F31" w:rsidP="00F72F31">
                          <w:pP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      </w:r>
                        </w:p>
                        <w:p w14:paraId="43ADBB6C" w14:textId="77777777" w:rsidR="005B2D1A" w:rsidRPr="00F4259C" w:rsidRDefault="005B2D1A" w:rsidP="005B2D1A">
                          <w:pPr>
                            <w:rPr>
                              <w:rFonts w:cs="Arial"/>
                              <w:color w:val="0D6FBD"/>
                              <w:w w:val="9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vert270" wrap="square" lIns="2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E18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14pt;margin-top:244.25pt;width:14pt;height:556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" filled="f" stroked="f">
              <v:textbox style="layout-flow:vertical;mso-layout-flow-alt:bottom-to-top" inset="6e-5mm,0,0,0">
                <w:txbxContent>
                  <w:p w14:paraId="7C46D030" w14:textId="77777777" w:rsidR="00F72F31" w:rsidRDefault="00F72F31" w:rsidP="00F72F31">
                    <w:pP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</w:r>
                  </w:p>
                  <w:p w14:paraId="43ADBB6C" w14:textId="77777777" w:rsidR="005B2D1A" w:rsidRPr="00F4259C" w:rsidRDefault="005B2D1A" w:rsidP="005B2D1A">
                    <w:pPr>
                      <w:rPr>
                        <w:rFonts w:cs="Arial"/>
                        <w:color w:val="0D6FBD"/>
                        <w:w w:val="90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6CDC" w14:textId="77777777" w:rsidR="001A6E77" w:rsidRDefault="001A6E77" w:rsidP="003356CA">
    <w:pPr>
      <w:pStyle w:val="Encabezado"/>
      <w:ind w:left="3600"/>
      <w:jc w:val="center"/>
    </w:pPr>
  </w:p>
  <w:p w14:paraId="111330E8" w14:textId="77777777" w:rsidR="001A6E77" w:rsidRDefault="001A6E77" w:rsidP="003279B1">
    <w:pPr>
      <w:pStyle w:val="Encabezado"/>
      <w:ind w:left="-426"/>
      <w:jc w:val="center"/>
    </w:pPr>
  </w:p>
  <w:p w14:paraId="2847E6DC" w14:textId="77777777" w:rsidR="00DC580F" w:rsidRDefault="007650B2" w:rsidP="003279B1">
    <w:pPr>
      <w:pStyle w:val="Encabezado"/>
      <w:ind w:left="-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B3547D" wp14:editId="7FBD1DBE">
              <wp:simplePos x="0" y="0"/>
              <wp:positionH relativeFrom="page">
                <wp:posOffset>180340</wp:posOffset>
              </wp:positionH>
              <wp:positionV relativeFrom="page">
                <wp:posOffset>3064510</wp:posOffset>
              </wp:positionV>
              <wp:extent cx="129540" cy="7066915"/>
              <wp:effectExtent l="0" t="0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706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55B7" w14:textId="77777777" w:rsidR="00F72F31" w:rsidRDefault="00F72F31" w:rsidP="00F72F31">
                          <w:pP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      </w:r>
                        </w:p>
                        <w:p w14:paraId="20482320" w14:textId="77777777" w:rsidR="001A6E77" w:rsidRPr="000F3A0C" w:rsidRDefault="001A6E77" w:rsidP="001A6E77">
                          <w:pPr>
                            <w:rPr>
                              <w:rFonts w:cs="Arial"/>
                              <w:color w:val="0D6FBD"/>
                              <w:w w:val="9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vert270" wrap="square" lIns="2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3547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0;text-align:left;margin-left:14.2pt;margin-top:241.3pt;width:10.2pt;height:556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" filled="f" stroked="f">
              <v:textbox style="layout-flow:vertical;mso-layout-flow-alt:bottom-to-top" inset="6e-5mm,0,0,0">
                <w:txbxContent>
                  <w:p w14:paraId="2DBF55B7" w14:textId="77777777" w:rsidR="00F72F31" w:rsidRDefault="00F72F31" w:rsidP="00F72F31">
                    <w:pP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</w:r>
                  </w:p>
                  <w:p w14:paraId="20482320" w14:textId="77777777" w:rsidR="001A6E77" w:rsidRPr="000F3A0C" w:rsidRDefault="001A6E77" w:rsidP="001A6E77">
                    <w:pPr>
                      <w:rPr>
                        <w:rFonts w:cs="Arial"/>
                        <w:color w:val="0D6FBD"/>
                        <w:w w:val="90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5F63">
      <w:rPr>
        <w:noProof/>
      </w:rPr>
      <w:drawing>
        <wp:anchor distT="0" distB="0" distL="114300" distR="114300" simplePos="0" relativeHeight="251667968" behindDoc="1" locked="0" layoutInCell="1" allowOverlap="1" wp14:anchorId="152AF62A" wp14:editId="2C3271B7">
          <wp:simplePos x="2654935" y="262890"/>
          <wp:positionH relativeFrom="page">
            <wp:align>center</wp:align>
          </wp:positionH>
          <wp:positionV relativeFrom="page">
            <wp:posOffset>540385</wp:posOffset>
          </wp:positionV>
          <wp:extent cx="1234800" cy="579600"/>
          <wp:effectExtent l="0" t="0" r="381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Plantillas Office RGB 2016-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57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3152"/>
    <w:multiLevelType w:val="multilevel"/>
    <w:tmpl w:val="8AE2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80E67"/>
    <w:multiLevelType w:val="hybridMultilevel"/>
    <w:tmpl w:val="A2867166"/>
    <w:lvl w:ilvl="0" w:tplc="BA88AB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F1B"/>
    <w:multiLevelType w:val="multilevel"/>
    <w:tmpl w:val="D91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2296B"/>
    <w:multiLevelType w:val="hybridMultilevel"/>
    <w:tmpl w:val="68223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4106">
    <w:abstractNumId w:val="1"/>
  </w:num>
  <w:num w:numId="2" w16cid:durableId="779489372">
    <w:abstractNumId w:val="3"/>
  </w:num>
  <w:num w:numId="3" w16cid:durableId="1899854082">
    <w:abstractNumId w:val="2"/>
  </w:num>
  <w:num w:numId="4" w16cid:durableId="10483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84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24"/>
    <w:rsid w:val="00001BCC"/>
    <w:rsid w:val="0003412B"/>
    <w:rsid w:val="000358CF"/>
    <w:rsid w:val="00051A2D"/>
    <w:rsid w:val="000662AF"/>
    <w:rsid w:val="000837BD"/>
    <w:rsid w:val="00093390"/>
    <w:rsid w:val="00093D55"/>
    <w:rsid w:val="000977EC"/>
    <w:rsid w:val="000A4918"/>
    <w:rsid w:val="000E2C10"/>
    <w:rsid w:val="000E32B7"/>
    <w:rsid w:val="000F3A0C"/>
    <w:rsid w:val="00123C94"/>
    <w:rsid w:val="001256B4"/>
    <w:rsid w:val="001367C3"/>
    <w:rsid w:val="00143A24"/>
    <w:rsid w:val="001471A9"/>
    <w:rsid w:val="00171792"/>
    <w:rsid w:val="00174C40"/>
    <w:rsid w:val="001A6E77"/>
    <w:rsid w:val="001D3AEE"/>
    <w:rsid w:val="001D74FC"/>
    <w:rsid w:val="00225D25"/>
    <w:rsid w:val="0023158E"/>
    <w:rsid w:val="00245EC7"/>
    <w:rsid w:val="002D56B8"/>
    <w:rsid w:val="002E0E3E"/>
    <w:rsid w:val="002E41DA"/>
    <w:rsid w:val="002E5294"/>
    <w:rsid w:val="0032057A"/>
    <w:rsid w:val="00325934"/>
    <w:rsid w:val="003279B1"/>
    <w:rsid w:val="003356CA"/>
    <w:rsid w:val="003509EC"/>
    <w:rsid w:val="003669FB"/>
    <w:rsid w:val="00376DF0"/>
    <w:rsid w:val="00387689"/>
    <w:rsid w:val="003A4C73"/>
    <w:rsid w:val="003D0EE0"/>
    <w:rsid w:val="004108E9"/>
    <w:rsid w:val="00430E36"/>
    <w:rsid w:val="0045334B"/>
    <w:rsid w:val="00474370"/>
    <w:rsid w:val="00490281"/>
    <w:rsid w:val="0049204E"/>
    <w:rsid w:val="004C7BAF"/>
    <w:rsid w:val="004D5CDC"/>
    <w:rsid w:val="004E300E"/>
    <w:rsid w:val="004E42A3"/>
    <w:rsid w:val="004E5B31"/>
    <w:rsid w:val="00557B8F"/>
    <w:rsid w:val="005678BF"/>
    <w:rsid w:val="00577177"/>
    <w:rsid w:val="00581EFC"/>
    <w:rsid w:val="005870E8"/>
    <w:rsid w:val="005914D0"/>
    <w:rsid w:val="00593582"/>
    <w:rsid w:val="005B2D1A"/>
    <w:rsid w:val="005E48C0"/>
    <w:rsid w:val="005E5B0E"/>
    <w:rsid w:val="00605B69"/>
    <w:rsid w:val="00607DE1"/>
    <w:rsid w:val="006242A7"/>
    <w:rsid w:val="00640E23"/>
    <w:rsid w:val="006456F3"/>
    <w:rsid w:val="00672CEF"/>
    <w:rsid w:val="0068016C"/>
    <w:rsid w:val="006866DD"/>
    <w:rsid w:val="006B6883"/>
    <w:rsid w:val="006C2316"/>
    <w:rsid w:val="006D3506"/>
    <w:rsid w:val="006D6D9E"/>
    <w:rsid w:val="00714F02"/>
    <w:rsid w:val="0072036C"/>
    <w:rsid w:val="00733352"/>
    <w:rsid w:val="007650B2"/>
    <w:rsid w:val="00790E7A"/>
    <w:rsid w:val="00796D80"/>
    <w:rsid w:val="007B1708"/>
    <w:rsid w:val="007D1B67"/>
    <w:rsid w:val="007D2600"/>
    <w:rsid w:val="00830AFC"/>
    <w:rsid w:val="00864D09"/>
    <w:rsid w:val="00893C65"/>
    <w:rsid w:val="00896F7E"/>
    <w:rsid w:val="008C477D"/>
    <w:rsid w:val="008D0B86"/>
    <w:rsid w:val="008D270A"/>
    <w:rsid w:val="008D2AA4"/>
    <w:rsid w:val="008F51EB"/>
    <w:rsid w:val="00937AE1"/>
    <w:rsid w:val="0096580E"/>
    <w:rsid w:val="009C2B2C"/>
    <w:rsid w:val="009D6DB8"/>
    <w:rsid w:val="009D70F8"/>
    <w:rsid w:val="009F3F9C"/>
    <w:rsid w:val="00A13FBF"/>
    <w:rsid w:val="00A7106E"/>
    <w:rsid w:val="00A712E3"/>
    <w:rsid w:val="00A95F63"/>
    <w:rsid w:val="00AD4C12"/>
    <w:rsid w:val="00B35DE7"/>
    <w:rsid w:val="00B80E1E"/>
    <w:rsid w:val="00B937BC"/>
    <w:rsid w:val="00B96A58"/>
    <w:rsid w:val="00BD3CE3"/>
    <w:rsid w:val="00C01FA0"/>
    <w:rsid w:val="00C2701C"/>
    <w:rsid w:val="00C270C4"/>
    <w:rsid w:val="00C4007B"/>
    <w:rsid w:val="00C43709"/>
    <w:rsid w:val="00C44CD9"/>
    <w:rsid w:val="00C810B5"/>
    <w:rsid w:val="00C852B2"/>
    <w:rsid w:val="00C90D69"/>
    <w:rsid w:val="00C9122C"/>
    <w:rsid w:val="00CA1B70"/>
    <w:rsid w:val="00CC4189"/>
    <w:rsid w:val="00D229BA"/>
    <w:rsid w:val="00D232BE"/>
    <w:rsid w:val="00D25969"/>
    <w:rsid w:val="00D81848"/>
    <w:rsid w:val="00DA1AE5"/>
    <w:rsid w:val="00DC2C88"/>
    <w:rsid w:val="00DC580F"/>
    <w:rsid w:val="00DE1D87"/>
    <w:rsid w:val="00DF35DD"/>
    <w:rsid w:val="00DF689B"/>
    <w:rsid w:val="00E36485"/>
    <w:rsid w:val="00E704A8"/>
    <w:rsid w:val="00E837EE"/>
    <w:rsid w:val="00E84C3F"/>
    <w:rsid w:val="00EA641D"/>
    <w:rsid w:val="00EC2097"/>
    <w:rsid w:val="00EC74EF"/>
    <w:rsid w:val="00F23DC2"/>
    <w:rsid w:val="00F25C42"/>
    <w:rsid w:val="00F4259C"/>
    <w:rsid w:val="00F455B8"/>
    <w:rsid w:val="00F47F53"/>
    <w:rsid w:val="00F63E99"/>
    <w:rsid w:val="00F72F31"/>
    <w:rsid w:val="00F73FCD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84cd"/>
    </o:shapedefaults>
    <o:shapelayout v:ext="edit">
      <o:idmap v:ext="edit" data="2"/>
    </o:shapelayout>
  </w:shapeDefaults>
  <w:doNotEmbedSmartTags/>
  <w:decimalSymbol w:val=","/>
  <w:listSeparator w:val=";"/>
  <w14:docId w14:val="61CB4A2F"/>
  <w15:docId w15:val="{76D8BE23-4EE4-4BF4-99EB-7C272B6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84C9"/>
        <w:lang w:val="es-ES" w:eastAsia="es-ES" w:bidi="ar-SA"/>
      </w:rPr>
    </w:rPrDefault>
    <w:pPrDefault>
      <w:pPr>
        <w:spacing w:line="23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332576"/>
    <w:pPr>
      <w:shd w:val="clear" w:color="auto" w:fill="C6D5EC"/>
    </w:pPr>
    <w:rPr>
      <w:rFonts w:ascii="Lucida Grande" w:hAnsi="Lucida Grande"/>
    </w:rPr>
  </w:style>
  <w:style w:type="paragraph" w:customStyle="1" w:styleId="Textogeneral">
    <w:name w:val="Texto general"/>
    <w:basedOn w:val="Normal"/>
    <w:rsid w:val="00117AAA"/>
    <w:pPr>
      <w:spacing w:line="240" w:lineRule="exact"/>
      <w:ind w:firstLine="284"/>
      <w:outlineLvl w:val="0"/>
    </w:pPr>
  </w:style>
  <w:style w:type="paragraph" w:styleId="Encabezado">
    <w:name w:val="header"/>
    <w:basedOn w:val="Normal"/>
    <w:rsid w:val="002D5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56B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48C0"/>
  </w:style>
  <w:style w:type="paragraph" w:customStyle="1" w:styleId="Paginacin">
    <w:name w:val="Paginaci—n"/>
    <w:basedOn w:val="Normal"/>
    <w:uiPriority w:val="99"/>
    <w:rsid w:val="005B2D1A"/>
    <w:pPr>
      <w:suppressAutoHyphens/>
      <w:spacing w:before="120" w:after="120"/>
      <w:jc w:val="right"/>
    </w:pPr>
    <w:rPr>
      <w:color w:val="0084C9" w:themeColor="text1"/>
      <w:sz w:val="14"/>
    </w:rPr>
  </w:style>
  <w:style w:type="character" w:customStyle="1" w:styleId="PiedepginaCar">
    <w:name w:val="Pie de página Car"/>
    <w:link w:val="Piedepgina"/>
    <w:uiPriority w:val="99"/>
    <w:rsid w:val="000837BD"/>
    <w:rPr>
      <w:rFonts w:ascii="Arial" w:hAnsi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AE1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CANALENCABEZADOAZUL">
    <w:name w:val="CANAL ENCABEZADO AZUL"/>
    <w:basedOn w:val="Normal"/>
    <w:qFormat/>
    <w:rsid w:val="00DA1AE5"/>
    <w:pPr>
      <w:jc w:val="right"/>
    </w:pPr>
    <w:rPr>
      <w:b/>
      <w:sz w:val="18"/>
    </w:rPr>
  </w:style>
  <w:style w:type="paragraph" w:customStyle="1" w:styleId="CANALENCABEZADOGRIS">
    <w:name w:val="CANAL ENCABEZADO GRIS"/>
    <w:basedOn w:val="CANALENCABEZADOAZUL"/>
    <w:rsid w:val="0023158E"/>
    <w:rPr>
      <w:color w:val="464646"/>
    </w:rPr>
  </w:style>
  <w:style w:type="paragraph" w:customStyle="1" w:styleId="CANALPIEDEPAGINAAZUL">
    <w:name w:val="CANAL PIE DE PAGINA AZUL"/>
    <w:qFormat/>
    <w:rsid w:val="00DA1AE5"/>
    <w:pPr>
      <w:tabs>
        <w:tab w:val="right" w:pos="8647"/>
      </w:tabs>
      <w:jc w:val="right"/>
    </w:pPr>
    <w:rPr>
      <w:rFonts w:cs="Arial"/>
      <w:sz w:val="16"/>
      <w:szCs w:val="16"/>
    </w:rPr>
  </w:style>
  <w:style w:type="paragraph" w:customStyle="1" w:styleId="CANALPIEDEPAGINAGRIS">
    <w:name w:val="CANAL PIE DE PAGINA GRIS"/>
    <w:basedOn w:val="CANALPIEDEPAGINAAZUL"/>
    <w:rsid w:val="0023158E"/>
    <w:rPr>
      <w:color w:val="464646"/>
    </w:rPr>
  </w:style>
  <w:style w:type="paragraph" w:customStyle="1" w:styleId="CANALTEXTOAZUL">
    <w:name w:val="CANAL TEXTO AZUL"/>
    <w:qFormat/>
    <w:rsid w:val="00DA1AE5"/>
    <w:rPr>
      <w:szCs w:val="24"/>
    </w:rPr>
  </w:style>
  <w:style w:type="paragraph" w:customStyle="1" w:styleId="CANALTEXTOGRIS">
    <w:name w:val="CANAL TEXTO GRIS"/>
    <w:basedOn w:val="CANALTEXTOAZUL"/>
    <w:rsid w:val="0023158E"/>
    <w:rPr>
      <w:color w:val="464646"/>
    </w:rPr>
  </w:style>
  <w:style w:type="paragraph" w:customStyle="1" w:styleId="CANALTTULARAZUL">
    <w:name w:val="CANAL TÍTULAR AZUL"/>
    <w:basedOn w:val="CANALTEXTOAZUL"/>
    <w:qFormat/>
    <w:rsid w:val="00DA1AE5"/>
    <w:pPr>
      <w:jc w:val="left"/>
    </w:pPr>
    <w:rPr>
      <w:b/>
    </w:rPr>
  </w:style>
  <w:style w:type="paragraph" w:customStyle="1" w:styleId="CANALTITULARGRIS">
    <w:name w:val="CANAL TITULAR GRIS"/>
    <w:basedOn w:val="CANALTTULARAZUL"/>
    <w:rsid w:val="0023158E"/>
    <w:rPr>
      <w:rFonts w:cs="Arial"/>
      <w:color w:val="464646"/>
      <w:szCs w:val="16"/>
    </w:rPr>
  </w:style>
  <w:style w:type="table" w:customStyle="1" w:styleId="TABLACANALAZUL">
    <w:name w:val="TABLA CANAL AZUL"/>
    <w:basedOn w:val="Tablanormal"/>
    <w:uiPriority w:val="99"/>
    <w:rsid w:val="00DA1AE5"/>
    <w:pPr>
      <w:jc w:val="center"/>
    </w:pPr>
    <w:tblPr>
      <w:tblBorders>
        <w:bottom w:val="single" w:sz="4" w:space="0" w:color="0084C9"/>
        <w:insideH w:val="single" w:sz="4" w:space="0" w:color="0084C9"/>
        <w:insideV w:val="single" w:sz="4" w:space="0" w:color="0084C9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table" w:customStyle="1" w:styleId="TABLACANALNEGRO">
    <w:name w:val="TABLA CANAL NEGRO"/>
    <w:basedOn w:val="TABLACANALAZUL"/>
    <w:uiPriority w:val="99"/>
    <w:rsid w:val="00DA1AE5"/>
    <w:rPr>
      <w:color w:val="000000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474370"/>
    <w:pPr>
      <w:spacing w:line="240" w:lineRule="auto"/>
      <w:jc w:val="left"/>
    </w:pPr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5334B"/>
    <w:rPr>
      <w:color w:val="0000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334B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45334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oypena">
    <w:name w:val="oypena"/>
    <w:basedOn w:val="Fuentedeprrafopredeter"/>
    <w:rsid w:val="0045334B"/>
  </w:style>
  <w:style w:type="paragraph" w:styleId="Prrafodelista">
    <w:name w:val="List Paragraph"/>
    <w:basedOn w:val="Normal"/>
    <w:uiPriority w:val="34"/>
    <w:qFormat/>
    <w:rsid w:val="00F6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Corre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7692\Downloads\Informe%20vertical%20(1).dotx" TargetMode="External"/></Relationships>
</file>

<file path=word/theme/theme1.xml><?xml version="1.0" encoding="utf-8"?>
<a:theme xmlns:a="http://schemas.openxmlformats.org/drawingml/2006/main" name="Tema de Office">
  <a:themeElements>
    <a:clrScheme name="Canal de Isabel II">
      <a:dk1>
        <a:srgbClr val="0084C9"/>
      </a:dk1>
      <a:lt1>
        <a:srgbClr val="00C1D5"/>
      </a:lt1>
      <a:dk2>
        <a:srgbClr val="A6BBC8"/>
      </a:dk2>
      <a:lt2>
        <a:srgbClr val="A77BCA"/>
      </a:lt2>
      <a:accent1>
        <a:srgbClr val="009CA6"/>
      </a:accent1>
      <a:accent2>
        <a:srgbClr val="FFFFFF"/>
      </a:accent2>
      <a:accent3>
        <a:srgbClr val="000000"/>
      </a:accent3>
      <a:accent4>
        <a:srgbClr val="FFFFFF"/>
      </a:accent4>
      <a:accent5>
        <a:srgbClr val="000000"/>
      </a:accent5>
      <a:accent6>
        <a:srgbClr val="FFFFFF"/>
      </a:accent6>
      <a:hlink>
        <a:srgbClr val="000000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vertical (1)</Template>
  <TotalTime>200</TotalTime>
  <Pages>4</Pages>
  <Words>359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informe vertical</vt:lpstr>
    </vt:vector>
  </TitlesOfParts>
  <Company>Canal de Isabel II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informe vertical</dc:title>
  <dc:creator>Recio García, Naiara</dc:creator>
  <cp:keywords>Octubre 2020</cp:keywords>
  <cp:lastModifiedBy>Recio García, Naiara</cp:lastModifiedBy>
  <cp:revision>18</cp:revision>
  <cp:lastPrinted>2009-12-15T10:15:00Z</cp:lastPrinted>
  <dcterms:created xsi:type="dcterms:W3CDTF">2024-08-22T11:20:00Z</dcterms:created>
  <dcterms:modified xsi:type="dcterms:W3CDTF">2024-10-08T11:19:00Z</dcterms:modified>
</cp:coreProperties>
</file>